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Name"/>
        <w:tag w:val="Name"/>
        <w:id w:val="976303765"/>
        <w:placeholder>
          <w:docPart w:val="10E677D4B4DF422781BF12AD862BAC0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AA2E00D" w14:textId="4FF1120F" w:rsidR="009A34F6" w:rsidRPr="005578C9" w:rsidRDefault="00F246D3" w:rsidP="0070675D">
          <w:pPr>
            <w:pStyle w:val="Organization"/>
            <w:spacing w:after="0"/>
          </w:pPr>
          <w:r>
            <w:rPr>
              <w:lang w:val="en-CA"/>
            </w:rPr>
            <w:t>Cedar Drive PAC 20</w:t>
          </w:r>
          <w:r w:rsidR="00A36255">
            <w:rPr>
              <w:lang w:val="en-CA"/>
            </w:rPr>
            <w:t>2</w:t>
          </w:r>
          <w:r w:rsidR="00C166EB">
            <w:rPr>
              <w:lang w:val="en-CA"/>
            </w:rPr>
            <w:t>2</w:t>
          </w:r>
          <w:r>
            <w:rPr>
              <w:lang w:val="en-CA"/>
            </w:rPr>
            <w:t>/20</w:t>
          </w:r>
          <w:r w:rsidR="00630139">
            <w:rPr>
              <w:lang w:val="en-CA"/>
            </w:rPr>
            <w:t>2</w:t>
          </w:r>
          <w:r w:rsidR="00C166EB">
            <w:rPr>
              <w:lang w:val="en-CA"/>
            </w:rPr>
            <w:t>3</w:t>
          </w:r>
        </w:p>
      </w:sdtContent>
    </w:sdt>
    <w:p w14:paraId="157A21C6" w14:textId="77777777" w:rsidR="00272ABC" w:rsidRPr="0001097A" w:rsidRDefault="0070675D" w:rsidP="0001097A">
      <w:pPr>
        <w:pStyle w:val="Heading1"/>
        <w:spacing w:before="0"/>
        <w:jc w:val="center"/>
        <w:rPr>
          <w:rFonts w:asciiTheme="minorHAnsi" w:hAnsiTheme="minorHAnsi"/>
          <w:b w:val="0"/>
        </w:rPr>
      </w:pPr>
      <w:r w:rsidRPr="0001097A">
        <w:rPr>
          <w:rFonts w:asciiTheme="minorHAnsi" w:hAnsiTheme="minorHAnsi"/>
        </w:rPr>
        <w:t xml:space="preserve">PAC </w:t>
      </w:r>
      <w:r w:rsidR="00C2284F" w:rsidRPr="0001097A">
        <w:rPr>
          <w:rFonts w:asciiTheme="minorHAnsi" w:hAnsiTheme="minorHAnsi"/>
        </w:rPr>
        <w:t>General Meeting</w:t>
      </w:r>
    </w:p>
    <w:p w14:paraId="096E749C" w14:textId="77777777" w:rsidR="009A34F6" w:rsidRPr="00E824F4" w:rsidRDefault="000534FF" w:rsidP="005578C9">
      <w:pPr>
        <w:pStyle w:val="Heading2"/>
      </w:pPr>
      <w:r>
        <w:t>Opening</w:t>
      </w:r>
    </w:p>
    <w:p w14:paraId="6D7C49AE" w14:textId="509C9F2F" w:rsidR="009A34F6" w:rsidRDefault="009A34F6" w:rsidP="00272ABC">
      <w:r>
        <w:t xml:space="preserve">The </w:t>
      </w:r>
      <w:r w:rsidR="00A072FB" w:rsidRPr="00A84790">
        <w:t>second</w:t>
      </w:r>
      <w:r w:rsidR="00F246D3" w:rsidRPr="00A84790">
        <w:t xml:space="preserve"> </w:t>
      </w:r>
      <w:r w:rsidR="00C2284F">
        <w:t>General</w:t>
      </w:r>
      <w:r>
        <w:t xml:space="preserve"> meeting of the </w:t>
      </w:r>
      <w:sdt>
        <w:sdtPr>
          <w:alias w:val="Name"/>
          <w:tag w:val="Name"/>
          <w:id w:val="976303776"/>
          <w:placeholder>
            <w:docPart w:val="FE96C2069D0E4D05871EAF7048061EB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166EB">
            <w:t>Cedar Drive PAC 2022/2023</w:t>
          </w:r>
        </w:sdtContent>
      </w:sdt>
      <w:r>
        <w:t xml:space="preserve"> was called to order at </w:t>
      </w:r>
      <w:r w:rsidR="00D9674B">
        <w:t>6:49pm</w:t>
      </w:r>
      <w:r>
        <w:t xml:space="preserve"> on</w:t>
      </w:r>
      <w:r w:rsidR="000B66A9">
        <w:t xml:space="preserve"> </w:t>
      </w:r>
      <w:sdt>
        <w:sdtPr>
          <w:id w:val="-2044435863"/>
          <w:placeholder>
            <w:docPart w:val="DefaultPlaceholder_-1854013437"/>
          </w:placeholder>
          <w:date w:fullDate="2022-10-19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A072FB">
            <w:rPr>
              <w:lang w:val="en-CA"/>
            </w:rPr>
            <w:t>October 19, 2022</w:t>
          </w:r>
        </w:sdtContent>
      </w:sdt>
      <w:r w:rsidR="000B66A9">
        <w:t xml:space="preserve"> </w:t>
      </w:r>
      <w:r w:rsidR="00783329">
        <w:t xml:space="preserve">in the library at Cedar Drive Elementary </w:t>
      </w:r>
      <w:r>
        <w:t>by</w:t>
      </w:r>
      <w:r w:rsidR="00272ABC">
        <w:t xml:space="preserve"> </w:t>
      </w:r>
      <w:sdt>
        <w:sdtPr>
          <w:alias w:val="Name"/>
          <w:tag w:val="Name"/>
          <w:id w:val="976303832"/>
          <w:placeholder>
            <w:docPart w:val="8430E3798F424DD78E6937079DBB905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D9674B">
            <w:t>Erica Salemink</w:t>
          </w:r>
        </w:sdtContent>
      </w:sdt>
      <w:r w:rsidR="007047C1">
        <w:t>, Chairperson.</w:t>
      </w:r>
    </w:p>
    <w:p w14:paraId="54237D37" w14:textId="77777777" w:rsidR="00F246D3" w:rsidRDefault="00F246D3" w:rsidP="00F246D3">
      <w:pPr>
        <w:pStyle w:val="Heading2"/>
      </w:pPr>
      <w:r>
        <w:t>General Present</w:t>
      </w:r>
    </w:p>
    <w:p w14:paraId="70877B1F" w14:textId="51419B3E" w:rsidR="00F246D3" w:rsidRDefault="00CE7DBE" w:rsidP="00F246D3">
      <w:r>
        <w:t xml:space="preserve">Kirsten </w:t>
      </w:r>
      <w:r w:rsidR="003E12E7">
        <w:t>Albrighton</w:t>
      </w:r>
      <w:r>
        <w:t xml:space="preserve">, Kara Ramsey, Aimee Lemmen, </w:t>
      </w:r>
      <w:r w:rsidR="003E12E7">
        <w:t>Andrea Kronshage</w:t>
      </w:r>
    </w:p>
    <w:p w14:paraId="188B53CB" w14:textId="77777777" w:rsidR="00F246D3" w:rsidRDefault="00F246D3" w:rsidP="00F246D3">
      <w:pPr>
        <w:pStyle w:val="Heading2"/>
      </w:pPr>
      <w:r>
        <w:t xml:space="preserve"> Exec Present</w:t>
      </w:r>
    </w:p>
    <w:p w14:paraId="5220FD49" w14:textId="35151079" w:rsidR="00ED17B0" w:rsidRDefault="00C166EB" w:rsidP="00ED17B0">
      <w:pPr>
        <w:jc w:val="both"/>
      </w:pPr>
      <w:r>
        <w:t xml:space="preserve">Rick Dhaliwal, Erica Salemink, </w:t>
      </w:r>
      <w:r w:rsidR="00ED17B0">
        <w:t xml:space="preserve">Kate Head, Jane Adams, Queenie Wong, </w:t>
      </w:r>
      <w:r w:rsidR="0020689D">
        <w:t>Alex</w:t>
      </w:r>
      <w:r w:rsidR="00D24927">
        <w:t xml:space="preserve"> </w:t>
      </w:r>
      <w:r w:rsidR="0020689D">
        <w:t>Josephson, Tara Ataya,</w:t>
      </w:r>
      <w:r w:rsidR="00ED17B0">
        <w:t xml:space="preserve"> </w:t>
      </w:r>
      <w:r w:rsidR="00CE7DBE">
        <w:t xml:space="preserve">Stacey </w:t>
      </w:r>
      <w:r w:rsidR="00ED17B0">
        <w:t xml:space="preserve">Gokool, </w:t>
      </w:r>
      <w:r w:rsidR="009F3B76">
        <w:t>Gurvinder Chima</w:t>
      </w:r>
      <w:r>
        <w:t xml:space="preserve">, Marcy Harvey </w:t>
      </w:r>
    </w:p>
    <w:p w14:paraId="6FEAC008" w14:textId="77777777" w:rsidR="009A34F6" w:rsidRDefault="00F246D3" w:rsidP="00F246D3">
      <w:pPr>
        <w:pStyle w:val="Heading2"/>
      </w:pPr>
      <w:r>
        <w:t xml:space="preserve"> Regrets</w:t>
      </w:r>
    </w:p>
    <w:p w14:paraId="1BD5DBE2" w14:textId="4AA3B0DD" w:rsidR="009A34F6" w:rsidRDefault="00A0055C" w:rsidP="005578C9">
      <w:r>
        <w:t>Laura Klement</w:t>
      </w:r>
      <w:r w:rsidR="00CE7DBE">
        <w:t>, Katie Zoladek</w:t>
      </w:r>
    </w:p>
    <w:p w14:paraId="76613302" w14:textId="77777777" w:rsidR="009A34F6" w:rsidRPr="005578C9" w:rsidRDefault="009A34F6" w:rsidP="000534FF">
      <w:pPr>
        <w:pStyle w:val="Heading2"/>
      </w:pPr>
      <w:r>
        <w:t>Approval of Agenda</w:t>
      </w:r>
    </w:p>
    <w:p w14:paraId="09EEBFA0" w14:textId="1D76992B" w:rsidR="0001097A" w:rsidRDefault="008B799B" w:rsidP="00E824F4">
      <w:r>
        <w:t xml:space="preserve">Approval of Agenda by </w:t>
      </w:r>
      <w:r w:rsidR="003E12E7">
        <w:t>Kate Head</w:t>
      </w:r>
      <w:r w:rsidR="00AD68CA">
        <w:t>. Motion was passed unanimously.</w:t>
      </w:r>
    </w:p>
    <w:p w14:paraId="273A262F" w14:textId="77777777" w:rsidR="008B799B" w:rsidRPr="008B799B" w:rsidRDefault="00701DA7" w:rsidP="008B799B">
      <w:pPr>
        <w:pStyle w:val="Heading2"/>
        <w:numPr>
          <w:ilvl w:val="0"/>
          <w:numId w:val="12"/>
        </w:numPr>
        <w:ind w:left="426"/>
      </w:pPr>
      <w:r>
        <w:t>Treasurer</w:t>
      </w:r>
      <w:r w:rsidR="00AD68CA">
        <w:t>’s</w:t>
      </w:r>
      <w:r>
        <w:t xml:space="preserve"> Report</w:t>
      </w:r>
    </w:p>
    <w:p w14:paraId="7CD7905E" w14:textId="6D51013C" w:rsidR="009A34F6" w:rsidRDefault="00D9674B" w:rsidP="00701DA7">
      <w:pPr>
        <w:pStyle w:val="ListParagraph"/>
        <w:numPr>
          <w:ilvl w:val="0"/>
          <w:numId w:val="13"/>
        </w:numPr>
      </w:pPr>
      <w:r>
        <w:t>Open House Pizza cost $219</w:t>
      </w:r>
    </w:p>
    <w:p w14:paraId="57A9559A" w14:textId="5CF7E385" w:rsidR="00D9674B" w:rsidRDefault="00D9674B" w:rsidP="00701DA7">
      <w:pPr>
        <w:pStyle w:val="ListParagraph"/>
        <w:numPr>
          <w:ilvl w:val="0"/>
          <w:numId w:val="13"/>
        </w:numPr>
      </w:pPr>
      <w:r>
        <w:t xml:space="preserve">Received $5200 </w:t>
      </w:r>
      <w:r w:rsidR="00D24927">
        <w:t xml:space="preserve">from Gaming </w:t>
      </w:r>
      <w:r>
        <w:t xml:space="preserve">based on $20 per kid </w:t>
      </w:r>
      <w:r w:rsidR="003E12E7">
        <w:t>(May’s enrollment number)</w:t>
      </w:r>
    </w:p>
    <w:p w14:paraId="561C8913" w14:textId="7BB560F7" w:rsidR="00D9674B" w:rsidRDefault="00D9674B" w:rsidP="00701DA7">
      <w:pPr>
        <w:pStyle w:val="ListParagraph"/>
        <w:numPr>
          <w:ilvl w:val="0"/>
          <w:numId w:val="13"/>
        </w:numPr>
      </w:pPr>
      <w:r>
        <w:t xml:space="preserve">Orange Shirt – </w:t>
      </w:r>
      <w:r w:rsidR="003E12E7">
        <w:t xml:space="preserve">showing </w:t>
      </w:r>
      <w:r>
        <w:t xml:space="preserve">negative because </w:t>
      </w:r>
      <w:r w:rsidR="00D24927">
        <w:t>shirts were</w:t>
      </w:r>
      <w:r>
        <w:t xml:space="preserve"> pre-bought</w:t>
      </w:r>
      <w:r w:rsidR="00D24927">
        <w:t xml:space="preserve"> (s</w:t>
      </w:r>
      <w:r w:rsidR="003E12E7">
        <w:t>old all but 15</w:t>
      </w:r>
      <w:r w:rsidR="00D24927">
        <w:t>)</w:t>
      </w:r>
    </w:p>
    <w:p w14:paraId="3AC7D464" w14:textId="330DE960" w:rsidR="00D9674B" w:rsidRDefault="00D9674B" w:rsidP="00701DA7">
      <w:pPr>
        <w:pStyle w:val="ListParagraph"/>
        <w:numPr>
          <w:ilvl w:val="0"/>
          <w:numId w:val="13"/>
        </w:numPr>
      </w:pPr>
      <w:r>
        <w:t>$10 per kid for Grade 5</w:t>
      </w:r>
    </w:p>
    <w:p w14:paraId="74CA684C" w14:textId="4498F997" w:rsidR="008B799B" w:rsidRDefault="008B799B" w:rsidP="008B799B">
      <w:r>
        <w:t>Motion to approve the Treasurer Report by</w:t>
      </w:r>
      <w:r w:rsidR="00D9674B">
        <w:t xml:space="preserve"> </w:t>
      </w:r>
      <w:r w:rsidR="003E12E7">
        <w:t>Queenie Wong</w:t>
      </w:r>
      <w:r>
        <w:t xml:space="preserve">. Motion was passed unanimously. </w:t>
      </w:r>
    </w:p>
    <w:p w14:paraId="489EFCA4" w14:textId="45F53749" w:rsidR="00F246D3" w:rsidRDefault="00A84790" w:rsidP="00F246D3">
      <w:pPr>
        <w:pStyle w:val="Heading2"/>
        <w:numPr>
          <w:ilvl w:val="0"/>
          <w:numId w:val="12"/>
        </w:numPr>
        <w:ind w:left="426"/>
      </w:pPr>
      <w:r>
        <w:t>DPAC</w:t>
      </w:r>
    </w:p>
    <w:p w14:paraId="749E6A97" w14:textId="73D1F103" w:rsidR="00D9674B" w:rsidRDefault="003E12E7" w:rsidP="00A84790">
      <w:pPr>
        <w:pStyle w:val="ListParagraph"/>
        <w:numPr>
          <w:ilvl w:val="0"/>
          <w:numId w:val="13"/>
        </w:numPr>
      </w:pPr>
      <w:r>
        <w:t>DPAC provides g</w:t>
      </w:r>
      <w:r w:rsidR="00D9674B">
        <w:t>ood information for parents who are not on Exec as well</w:t>
      </w:r>
    </w:p>
    <w:p w14:paraId="6894A2AC" w14:textId="0DC1947B" w:rsidR="00A84790" w:rsidRDefault="00A84790" w:rsidP="00A84790">
      <w:pPr>
        <w:pStyle w:val="ListParagraph"/>
        <w:numPr>
          <w:ilvl w:val="0"/>
          <w:numId w:val="13"/>
        </w:numPr>
      </w:pPr>
      <w:r>
        <w:t xml:space="preserve">Rosie </w:t>
      </w:r>
      <w:r w:rsidR="003E12E7">
        <w:t xml:space="preserve">Manhas </w:t>
      </w:r>
      <w:r>
        <w:t>is the new DPAC President</w:t>
      </w:r>
    </w:p>
    <w:p w14:paraId="3D448EA2" w14:textId="34DD721C" w:rsidR="00A84790" w:rsidRDefault="00A84790" w:rsidP="00A84790">
      <w:pPr>
        <w:pStyle w:val="ListParagraph"/>
        <w:numPr>
          <w:ilvl w:val="0"/>
          <w:numId w:val="13"/>
        </w:numPr>
      </w:pPr>
      <w:r>
        <w:t>Zaina</w:t>
      </w:r>
      <w:r w:rsidR="00B82E80">
        <w:t>b</w:t>
      </w:r>
      <w:r>
        <w:t xml:space="preserve">, VP, presented on Constitution &amp; Bylaws. </w:t>
      </w:r>
      <w:r w:rsidR="00873522">
        <w:t>C&amp;B can be made available</w:t>
      </w:r>
      <w:r w:rsidR="00D9674B">
        <w:t xml:space="preserve"> online.</w:t>
      </w:r>
    </w:p>
    <w:p w14:paraId="5A04D669" w14:textId="77777777" w:rsidR="00873522" w:rsidRDefault="00811AA2" w:rsidP="00873522">
      <w:pPr>
        <w:pStyle w:val="ListParagraph"/>
        <w:numPr>
          <w:ilvl w:val="0"/>
          <w:numId w:val="13"/>
        </w:numPr>
      </w:pPr>
      <w:r>
        <w:t>This is the last year gaming funds can be used for scholarships.</w:t>
      </w:r>
      <w:r w:rsidR="005D1830">
        <w:t xml:space="preserve"> </w:t>
      </w:r>
      <w:r w:rsidR="00873522">
        <w:t>Deadline to use Gaming Grant on Scholarship is April 1</w:t>
      </w:r>
      <w:r w:rsidR="00873522" w:rsidRPr="00873522">
        <w:rPr>
          <w:vertAlign w:val="superscript"/>
        </w:rPr>
        <w:t>st</w:t>
      </w:r>
      <w:r w:rsidR="00873522">
        <w:t xml:space="preserve">. </w:t>
      </w:r>
    </w:p>
    <w:p w14:paraId="3A848ACF" w14:textId="34DB544C" w:rsidR="00816D31" w:rsidRDefault="00811AA2" w:rsidP="00873522">
      <w:pPr>
        <w:pStyle w:val="ListParagraph"/>
        <w:numPr>
          <w:ilvl w:val="0"/>
          <w:numId w:val="13"/>
        </w:numPr>
      </w:pPr>
      <w:r>
        <w:t>District family and Children affordability fund 500K at DPAC. Let DPAC know if we have families in need at our schoo</w:t>
      </w:r>
      <w:r w:rsidR="00C4219C">
        <w:t>l</w:t>
      </w:r>
      <w:r>
        <w:t xml:space="preserve">. </w:t>
      </w:r>
      <w:r w:rsidR="00816D31">
        <w:t xml:space="preserve">Rick is waiting for clarification on criteria. </w:t>
      </w:r>
      <w:r w:rsidR="005D1830">
        <w:t xml:space="preserve">The school is </w:t>
      </w:r>
      <w:r w:rsidR="00816D31">
        <w:t xml:space="preserve">looking at ways to help families in need come forward. </w:t>
      </w:r>
      <w:r w:rsidR="00873522">
        <w:t xml:space="preserve">At Aimee’s </w:t>
      </w:r>
      <w:r w:rsidR="00816D31">
        <w:t xml:space="preserve">school, the money is spent on letting kids participate in hot lunch. </w:t>
      </w:r>
    </w:p>
    <w:p w14:paraId="6EE8ADDC" w14:textId="61B553AB" w:rsidR="00F246D3" w:rsidRDefault="00A84790" w:rsidP="00F246D3">
      <w:pPr>
        <w:pStyle w:val="Heading2"/>
        <w:numPr>
          <w:ilvl w:val="0"/>
          <w:numId w:val="12"/>
        </w:numPr>
        <w:ind w:left="426"/>
      </w:pPr>
      <w:r>
        <w:t>Grade 5 Committee</w:t>
      </w:r>
    </w:p>
    <w:p w14:paraId="6F62C176" w14:textId="1B2138ED" w:rsidR="00F246D3" w:rsidRDefault="00816D31" w:rsidP="00816D31">
      <w:pPr>
        <w:pStyle w:val="ListParagraph"/>
        <w:numPr>
          <w:ilvl w:val="0"/>
          <w:numId w:val="13"/>
        </w:numPr>
      </w:pPr>
      <w:r>
        <w:t xml:space="preserve">Grade 5 meeting </w:t>
      </w:r>
      <w:r w:rsidR="00873522">
        <w:t>was held on Oct 7</w:t>
      </w:r>
      <w:r w:rsidR="00873522" w:rsidRPr="00873522">
        <w:rPr>
          <w:vertAlign w:val="superscript"/>
        </w:rPr>
        <w:t>th</w:t>
      </w:r>
      <w:r w:rsidR="00873522">
        <w:t xml:space="preserve"> </w:t>
      </w:r>
    </w:p>
    <w:p w14:paraId="3911DC4F" w14:textId="7855E700" w:rsidR="00816D31" w:rsidRDefault="00873522" w:rsidP="00816D31">
      <w:pPr>
        <w:pStyle w:val="ListParagraph"/>
        <w:numPr>
          <w:ilvl w:val="0"/>
          <w:numId w:val="13"/>
        </w:numPr>
      </w:pPr>
      <w:r>
        <w:t>The Grade 5 year end trip will be a o</w:t>
      </w:r>
      <w:r w:rsidR="00816D31">
        <w:t>ne</w:t>
      </w:r>
      <w:r>
        <w:t>-</w:t>
      </w:r>
      <w:r w:rsidR="00816D31">
        <w:t>day camp. Estimate</w:t>
      </w:r>
      <w:r w:rsidR="00D24927">
        <w:t>d</w:t>
      </w:r>
      <w:r>
        <w:t xml:space="preserve"> amount to raise is</w:t>
      </w:r>
      <w:r w:rsidR="00816D31">
        <w:t xml:space="preserve"> $8500. </w:t>
      </w:r>
      <w:r>
        <w:t xml:space="preserve">Each child </w:t>
      </w:r>
      <w:r w:rsidR="00A44E0B">
        <w:t>is</w:t>
      </w:r>
      <w:r>
        <w:t xml:space="preserve"> expected to pay at least $30</w:t>
      </w:r>
      <w:r w:rsidR="00A44E0B">
        <w:t xml:space="preserve"> on top of fundraised amount. </w:t>
      </w:r>
    </w:p>
    <w:p w14:paraId="3B7A9EBF" w14:textId="04B6AAF5" w:rsidR="00816D31" w:rsidRDefault="00816D31" w:rsidP="00816D31">
      <w:pPr>
        <w:pStyle w:val="ListParagraph"/>
        <w:numPr>
          <w:ilvl w:val="0"/>
          <w:numId w:val="13"/>
        </w:numPr>
      </w:pPr>
      <w:r>
        <w:lastRenderedPageBreak/>
        <w:t xml:space="preserve">Upcoming Hot Lunch: </w:t>
      </w:r>
      <w:r w:rsidR="00C7290E">
        <w:t>Subway</w:t>
      </w:r>
      <w:r w:rsidR="00C4219C" w:rsidRPr="00C4219C">
        <w:t xml:space="preserve"> </w:t>
      </w:r>
      <w:r w:rsidR="00C4219C">
        <w:t>on Nov 7</w:t>
      </w:r>
      <w:r w:rsidR="00C4219C" w:rsidRPr="00C7290E">
        <w:rPr>
          <w:vertAlign w:val="superscript"/>
        </w:rPr>
        <w:t>th</w:t>
      </w:r>
      <w:r w:rsidR="00C7290E">
        <w:t xml:space="preserve">, </w:t>
      </w:r>
      <w:r w:rsidR="00C4219C">
        <w:t xml:space="preserve">Taco Del Mar on </w:t>
      </w:r>
      <w:r w:rsidR="00C7290E">
        <w:t>Nov 18</w:t>
      </w:r>
      <w:r w:rsidR="00C7290E" w:rsidRPr="00C7290E">
        <w:rPr>
          <w:vertAlign w:val="superscript"/>
        </w:rPr>
        <w:t>th</w:t>
      </w:r>
      <w:r w:rsidR="00C7290E">
        <w:t xml:space="preserve"> </w:t>
      </w:r>
    </w:p>
    <w:p w14:paraId="5CE812FC" w14:textId="287BC4DF" w:rsidR="00C7290E" w:rsidRDefault="00C7290E" w:rsidP="00816D31">
      <w:pPr>
        <w:pStyle w:val="ListParagraph"/>
        <w:numPr>
          <w:ilvl w:val="0"/>
          <w:numId w:val="13"/>
        </w:numPr>
      </w:pPr>
      <w:r>
        <w:t xml:space="preserve">Grade 5 Hoodies </w:t>
      </w:r>
      <w:r w:rsidR="00A44E0B">
        <w:t>orders are due on</w:t>
      </w:r>
      <w:r>
        <w:t xml:space="preserve"> </w:t>
      </w:r>
      <w:r w:rsidR="00A44E0B">
        <w:t>N</w:t>
      </w:r>
      <w:r>
        <w:t>ov 4</w:t>
      </w:r>
      <w:r w:rsidRPr="00C7290E">
        <w:rPr>
          <w:vertAlign w:val="superscript"/>
        </w:rPr>
        <w:t>th</w:t>
      </w:r>
      <w:r>
        <w:t xml:space="preserve">. </w:t>
      </w:r>
    </w:p>
    <w:p w14:paraId="0E015C84" w14:textId="1DDDD4C3" w:rsidR="00C7290E" w:rsidRDefault="00C7290E" w:rsidP="00816D31">
      <w:pPr>
        <w:pStyle w:val="ListParagraph"/>
        <w:numPr>
          <w:ilvl w:val="0"/>
          <w:numId w:val="13"/>
        </w:numPr>
      </w:pPr>
      <w:r>
        <w:t xml:space="preserve">Neufeld notice </w:t>
      </w:r>
      <w:r w:rsidR="00A44E0B">
        <w:t xml:space="preserve">to </w:t>
      </w:r>
      <w:r>
        <w:t xml:space="preserve">go home next week. Janice Douglas </w:t>
      </w:r>
      <w:r w:rsidR="00A44E0B">
        <w:t>is running this fundraiser. Orders are d</w:t>
      </w:r>
      <w:r>
        <w:t xml:space="preserve">ue </w:t>
      </w:r>
      <w:r w:rsidR="00A44E0B">
        <w:t xml:space="preserve">on </w:t>
      </w:r>
      <w:r>
        <w:t>Nov 14</w:t>
      </w:r>
      <w:r w:rsidRPr="00C7290E">
        <w:rPr>
          <w:vertAlign w:val="superscript"/>
        </w:rPr>
        <w:t>th</w:t>
      </w:r>
      <w:r>
        <w:t xml:space="preserve">. Handout </w:t>
      </w:r>
      <w:r w:rsidR="00A44E0B">
        <w:t xml:space="preserve">is scheduled for </w:t>
      </w:r>
      <w:r>
        <w:t>Thurs</w:t>
      </w:r>
      <w:r w:rsidR="00A44E0B">
        <w:t>,</w:t>
      </w:r>
      <w:r>
        <w:t xml:space="preserve"> Nov 24</w:t>
      </w:r>
      <w:r w:rsidRPr="00C7290E">
        <w:rPr>
          <w:vertAlign w:val="superscript"/>
        </w:rPr>
        <w:t>th</w:t>
      </w:r>
      <w:r>
        <w:t xml:space="preserve"> after school.</w:t>
      </w:r>
    </w:p>
    <w:p w14:paraId="425C01B0" w14:textId="71AEAA3A" w:rsidR="003555FB" w:rsidRDefault="00C7290E" w:rsidP="003555FB">
      <w:pPr>
        <w:pStyle w:val="ListParagraph"/>
        <w:numPr>
          <w:ilvl w:val="0"/>
          <w:numId w:val="13"/>
        </w:numPr>
      </w:pPr>
      <w:r>
        <w:t>PAC Movie night Dec 2</w:t>
      </w:r>
      <w:r w:rsidRPr="00C7290E">
        <w:rPr>
          <w:vertAlign w:val="superscript"/>
        </w:rPr>
        <w:t>nd</w:t>
      </w:r>
      <w:r>
        <w:t>:</w:t>
      </w:r>
      <w:r w:rsidR="00A44E0B">
        <w:t xml:space="preserve"> </w:t>
      </w:r>
      <w:r>
        <w:t xml:space="preserve">Grade 5 </w:t>
      </w:r>
      <w:r w:rsidR="00A44E0B">
        <w:t>running</w:t>
      </w:r>
      <w:r>
        <w:t xml:space="preserve"> concession.</w:t>
      </w:r>
      <w:r w:rsidR="003555FB" w:rsidRPr="003555FB">
        <w:t xml:space="preserve"> </w:t>
      </w:r>
    </w:p>
    <w:p w14:paraId="77C9FAF9" w14:textId="2FB961FC" w:rsidR="003555FB" w:rsidRDefault="003555FB" w:rsidP="003555FB">
      <w:pPr>
        <w:pStyle w:val="ListParagraph"/>
        <w:numPr>
          <w:ilvl w:val="0"/>
          <w:numId w:val="13"/>
        </w:numPr>
      </w:pPr>
      <w:r>
        <w:t>COBS: Mention Cedar Drive and Grade 5 gets 5% back</w:t>
      </w:r>
    </w:p>
    <w:p w14:paraId="3AA4C57A" w14:textId="0004562B" w:rsidR="00F246D3" w:rsidRDefault="00A84790" w:rsidP="00F246D3">
      <w:pPr>
        <w:pStyle w:val="Heading2"/>
        <w:numPr>
          <w:ilvl w:val="0"/>
          <w:numId w:val="12"/>
        </w:numPr>
        <w:ind w:left="426"/>
      </w:pPr>
      <w:r>
        <w:t>Fruit and Veggie</w:t>
      </w:r>
    </w:p>
    <w:p w14:paraId="5E38ABAA" w14:textId="4DB7CBEA" w:rsidR="00F246D3" w:rsidRDefault="00C7290E" w:rsidP="00C7290E">
      <w:pPr>
        <w:pStyle w:val="ListParagraph"/>
        <w:numPr>
          <w:ilvl w:val="0"/>
          <w:numId w:val="13"/>
        </w:numPr>
      </w:pPr>
      <w:r>
        <w:t xml:space="preserve">Bartlett pears </w:t>
      </w:r>
      <w:r w:rsidR="00D24927">
        <w:t>this week</w:t>
      </w:r>
    </w:p>
    <w:p w14:paraId="3F1E8A80" w14:textId="2EE92486" w:rsidR="00F246D3" w:rsidRDefault="00A84790" w:rsidP="00F246D3">
      <w:pPr>
        <w:pStyle w:val="Heading2"/>
        <w:numPr>
          <w:ilvl w:val="0"/>
          <w:numId w:val="12"/>
        </w:numPr>
        <w:ind w:left="426"/>
      </w:pPr>
      <w:r>
        <w:t>Fundraisers</w:t>
      </w:r>
    </w:p>
    <w:p w14:paraId="11B42001" w14:textId="4DE78ADC" w:rsidR="00F246D3" w:rsidRDefault="00C7290E" w:rsidP="00C7290E">
      <w:pPr>
        <w:pStyle w:val="ListParagraph"/>
        <w:numPr>
          <w:ilvl w:val="0"/>
          <w:numId w:val="13"/>
        </w:numPr>
      </w:pPr>
      <w:r w:rsidRPr="00A44E0B">
        <w:rPr>
          <w:b/>
          <w:bCs/>
        </w:rPr>
        <w:t>Family Dinner Night:</w:t>
      </w:r>
      <w:r>
        <w:t xml:space="preserve"> Laura was looking into Chipotle</w:t>
      </w:r>
    </w:p>
    <w:p w14:paraId="46C6F4F6" w14:textId="3A602A4E" w:rsidR="003555FB" w:rsidRDefault="003555FB" w:rsidP="00C7290E">
      <w:pPr>
        <w:pStyle w:val="ListParagraph"/>
        <w:numPr>
          <w:ilvl w:val="0"/>
          <w:numId w:val="13"/>
        </w:numPr>
      </w:pPr>
      <w:r w:rsidRPr="00A44E0B">
        <w:rPr>
          <w:b/>
          <w:bCs/>
        </w:rPr>
        <w:t xml:space="preserve">Provincials Spirits: </w:t>
      </w:r>
      <w:r w:rsidRPr="00D24927">
        <w:t>Order</w:t>
      </w:r>
      <w:r>
        <w:t xml:space="preserve"> online until Dec 16</w:t>
      </w:r>
      <w:r w:rsidRPr="003555FB">
        <w:rPr>
          <w:vertAlign w:val="superscript"/>
        </w:rPr>
        <w:t>th</w:t>
      </w:r>
      <w:r>
        <w:t>, use code Cedar Drive. 20% back to PAC.</w:t>
      </w:r>
      <w:r w:rsidR="00A44E0B">
        <w:t xml:space="preserve"> </w:t>
      </w:r>
    </w:p>
    <w:p w14:paraId="262D9385" w14:textId="0C6BA0C9" w:rsidR="003555FB" w:rsidRDefault="003555FB" w:rsidP="00C7290E">
      <w:pPr>
        <w:pStyle w:val="ListParagraph"/>
        <w:numPr>
          <w:ilvl w:val="0"/>
          <w:numId w:val="13"/>
        </w:numPr>
      </w:pPr>
      <w:r w:rsidRPr="00A44E0B">
        <w:rPr>
          <w:b/>
          <w:bCs/>
        </w:rPr>
        <w:t>Art Created by Kid:</w:t>
      </w:r>
      <w:r>
        <w:t xml:space="preserve"> Teachers will send home</w:t>
      </w:r>
      <w:r w:rsidR="00A44E0B">
        <w:t xml:space="preserve"> the cards</w:t>
      </w:r>
      <w:r>
        <w:t xml:space="preserve"> around Fri Oct 28</w:t>
      </w:r>
      <w:r w:rsidRPr="003555FB">
        <w:rPr>
          <w:vertAlign w:val="superscript"/>
        </w:rPr>
        <w:t>th</w:t>
      </w:r>
      <w:r>
        <w:t>. Place order and return card</w:t>
      </w:r>
      <w:r w:rsidR="00A44E0B">
        <w:t>s</w:t>
      </w:r>
      <w:r>
        <w:t xml:space="preserve"> to school after. Photo </w:t>
      </w:r>
      <w:r w:rsidR="00A44E0B">
        <w:t>E</w:t>
      </w:r>
      <w:r>
        <w:t>xpress will process the order</w:t>
      </w:r>
      <w:r w:rsidR="00A44E0B">
        <w:t xml:space="preserve"> and will deliver on week</w:t>
      </w:r>
      <w:r>
        <w:t xml:space="preserve"> of </w:t>
      </w:r>
      <w:r w:rsidR="00A44E0B">
        <w:t>D</w:t>
      </w:r>
      <w:r>
        <w:t>ec 5</w:t>
      </w:r>
      <w:r w:rsidR="00A44E0B" w:rsidRPr="00A44E0B">
        <w:rPr>
          <w:vertAlign w:val="superscript"/>
        </w:rPr>
        <w:t>th</w:t>
      </w:r>
      <w:r>
        <w:t>-9</w:t>
      </w:r>
      <w:r w:rsidR="00A44E0B" w:rsidRPr="00A44E0B">
        <w:rPr>
          <w:vertAlign w:val="superscript"/>
        </w:rPr>
        <w:t>th</w:t>
      </w:r>
      <w:r>
        <w:t xml:space="preserve">. </w:t>
      </w:r>
    </w:p>
    <w:p w14:paraId="471F7A4B" w14:textId="7C71863E" w:rsidR="003555FB" w:rsidRDefault="003555FB" w:rsidP="003555FB">
      <w:pPr>
        <w:pStyle w:val="ListParagraph"/>
        <w:numPr>
          <w:ilvl w:val="0"/>
          <w:numId w:val="13"/>
        </w:numPr>
      </w:pPr>
      <w:proofErr w:type="spellStart"/>
      <w:r w:rsidRPr="00A44E0B">
        <w:rPr>
          <w:b/>
          <w:bCs/>
        </w:rPr>
        <w:t>Tru</w:t>
      </w:r>
      <w:proofErr w:type="spellEnd"/>
      <w:r w:rsidRPr="00A44E0B">
        <w:rPr>
          <w:b/>
          <w:bCs/>
        </w:rPr>
        <w:t xml:space="preserve"> Earth:</w:t>
      </w:r>
      <w:r>
        <w:t xml:space="preserve"> Ongoing. </w:t>
      </w:r>
      <w:r w:rsidR="00A44E0B">
        <w:t xml:space="preserve">New toilet bowl cleaner strips now available. </w:t>
      </w:r>
    </w:p>
    <w:p w14:paraId="642D73E0" w14:textId="1BF451E4" w:rsidR="003555FB" w:rsidRDefault="003555FB" w:rsidP="003555FB">
      <w:pPr>
        <w:pStyle w:val="ListParagraph"/>
        <w:numPr>
          <w:ilvl w:val="0"/>
          <w:numId w:val="13"/>
        </w:numPr>
      </w:pPr>
      <w:r w:rsidRPr="00A44E0B">
        <w:rPr>
          <w:b/>
          <w:bCs/>
        </w:rPr>
        <w:t>Lunch Lady:</w:t>
      </w:r>
      <w:r>
        <w:t xml:space="preserve"> Place order by Monday. </w:t>
      </w:r>
      <w:r w:rsidR="00A44E0B">
        <w:t xml:space="preserve">PAC gets a small kickback. </w:t>
      </w:r>
    </w:p>
    <w:p w14:paraId="2B60ABCD" w14:textId="04228BEB" w:rsidR="003555FB" w:rsidRDefault="00A44E0B" w:rsidP="00C7290E">
      <w:pPr>
        <w:pStyle w:val="ListParagraph"/>
        <w:numPr>
          <w:ilvl w:val="0"/>
          <w:numId w:val="13"/>
        </w:numPr>
      </w:pPr>
      <w:r w:rsidRPr="00A44E0B">
        <w:rPr>
          <w:b/>
          <w:bCs/>
        </w:rPr>
        <w:t>Cookies:</w:t>
      </w:r>
      <w:r>
        <w:t xml:space="preserve"> A few Cedar moms have proposed a cookie fundraiser that includes a</w:t>
      </w:r>
      <w:r w:rsidR="003555FB">
        <w:t xml:space="preserve"> </w:t>
      </w:r>
      <w:r>
        <w:t>p</w:t>
      </w:r>
      <w:r w:rsidR="003555FB">
        <w:t>ack of 6 Christmas cookies</w:t>
      </w:r>
      <w:r>
        <w:t xml:space="preserve"> for $25. Erica will find out if cookies could be moved to Easter instead</w:t>
      </w:r>
      <w:r w:rsidR="00D24927">
        <w:t>.</w:t>
      </w:r>
    </w:p>
    <w:p w14:paraId="4907D41D" w14:textId="43F33F51" w:rsidR="00CC1C68" w:rsidRDefault="00CC1C68" w:rsidP="00C7290E">
      <w:pPr>
        <w:pStyle w:val="ListParagraph"/>
        <w:numPr>
          <w:ilvl w:val="0"/>
          <w:numId w:val="13"/>
        </w:numPr>
      </w:pPr>
      <w:r w:rsidRPr="00E7531E">
        <w:rPr>
          <w:b/>
          <w:bCs/>
        </w:rPr>
        <w:t>Spirit Wear:</w:t>
      </w:r>
      <w:r>
        <w:t xml:space="preserve"> Not a fundraiser. Only offering one </w:t>
      </w:r>
      <w:proofErr w:type="spellStart"/>
      <w:r>
        <w:t>colour</w:t>
      </w:r>
      <w:proofErr w:type="spellEnd"/>
      <w:r w:rsidR="00E7531E">
        <w:t xml:space="preserve"> (charcoal grey heather) </w:t>
      </w:r>
      <w:r>
        <w:t>this year</w:t>
      </w:r>
      <w:r w:rsidR="00E7531E">
        <w:t>. 4 options available: z</w:t>
      </w:r>
      <w:r>
        <w:t>ip</w:t>
      </w:r>
      <w:r w:rsidR="00E7531E">
        <w:t>-</w:t>
      </w:r>
      <w:r>
        <w:t>up</w:t>
      </w:r>
      <w:r w:rsidR="00E7531E">
        <w:t>,</w:t>
      </w:r>
      <w:r>
        <w:t xml:space="preserve"> crew neck</w:t>
      </w:r>
      <w:r w:rsidR="00E7531E">
        <w:t>,</w:t>
      </w:r>
      <w:r>
        <w:t xml:space="preserve"> t</w:t>
      </w:r>
      <w:r w:rsidR="00E7531E">
        <w:t>-shirt,</w:t>
      </w:r>
      <w:r>
        <w:t xml:space="preserve"> and jogging pants. </w:t>
      </w:r>
      <w:r w:rsidR="00D24927">
        <w:t>Orders d</w:t>
      </w:r>
      <w:r w:rsidR="00E7531E">
        <w:t>ue on Nov 14</w:t>
      </w:r>
      <w:r w:rsidR="00E7531E" w:rsidRPr="00E7531E">
        <w:rPr>
          <w:vertAlign w:val="superscript"/>
        </w:rPr>
        <w:t>th</w:t>
      </w:r>
      <w:r w:rsidR="00E7531E">
        <w:t xml:space="preserve">. </w:t>
      </w:r>
    </w:p>
    <w:p w14:paraId="6B867204" w14:textId="65D0DED7" w:rsidR="00CC1C68" w:rsidRDefault="00CC1C68" w:rsidP="00C7290E">
      <w:pPr>
        <w:pStyle w:val="ListParagraph"/>
        <w:numPr>
          <w:ilvl w:val="0"/>
          <w:numId w:val="13"/>
        </w:numPr>
      </w:pPr>
      <w:r w:rsidRPr="00E7531E">
        <w:rPr>
          <w:b/>
          <w:bCs/>
        </w:rPr>
        <w:t>Poinsettias:</w:t>
      </w:r>
      <w:r>
        <w:t xml:space="preserve"> Katie is doing poinsettias and wreaths</w:t>
      </w:r>
      <w:r w:rsidR="00E7531E">
        <w:t xml:space="preserve"> with</w:t>
      </w:r>
      <w:r>
        <w:t xml:space="preserve"> Growing smiles</w:t>
      </w:r>
      <w:r w:rsidR="00E7531E">
        <w:t>.</w:t>
      </w:r>
      <w:r>
        <w:t xml:space="preserve"> </w:t>
      </w:r>
      <w:r w:rsidR="00E7531E">
        <w:t>Order online. Pi</w:t>
      </w:r>
      <w:r>
        <w:t xml:space="preserve">ck up </w:t>
      </w:r>
      <w:r w:rsidR="00E7531E">
        <w:t>on Nov</w:t>
      </w:r>
      <w:r>
        <w:t xml:space="preserve"> 25</w:t>
      </w:r>
      <w:r w:rsidRPr="00CC1C68">
        <w:rPr>
          <w:vertAlign w:val="superscript"/>
        </w:rPr>
        <w:t>th</w:t>
      </w:r>
      <w:r>
        <w:t xml:space="preserve">. </w:t>
      </w:r>
    </w:p>
    <w:p w14:paraId="4F3CB62D" w14:textId="3ED40400" w:rsidR="00CC1C68" w:rsidRDefault="00CC1C68" w:rsidP="00C7290E">
      <w:pPr>
        <w:pStyle w:val="ListParagraph"/>
        <w:numPr>
          <w:ilvl w:val="0"/>
          <w:numId w:val="13"/>
        </w:numPr>
      </w:pPr>
      <w:r w:rsidRPr="00E7531E">
        <w:rPr>
          <w:b/>
          <w:bCs/>
        </w:rPr>
        <w:t>Gift Card:</w:t>
      </w:r>
      <w:r>
        <w:t xml:space="preserve"> Buy at face value, PAC gets a percentage back. </w:t>
      </w:r>
      <w:r w:rsidR="00E7531E">
        <w:t>Due on</w:t>
      </w:r>
      <w:r>
        <w:t xml:space="preserve"> Nov 14</w:t>
      </w:r>
      <w:r w:rsidRPr="00CC1C68">
        <w:rPr>
          <w:vertAlign w:val="superscript"/>
        </w:rPr>
        <w:t>th</w:t>
      </w:r>
      <w:r>
        <w:t>.</w:t>
      </w:r>
    </w:p>
    <w:p w14:paraId="33BEA4A1" w14:textId="7563056A" w:rsidR="00CC1C68" w:rsidRDefault="00CC1C68" w:rsidP="00C7290E">
      <w:pPr>
        <w:pStyle w:val="ListParagraph"/>
        <w:numPr>
          <w:ilvl w:val="0"/>
          <w:numId w:val="13"/>
        </w:numPr>
      </w:pPr>
      <w:r w:rsidRPr="00E7531E">
        <w:rPr>
          <w:b/>
          <w:bCs/>
        </w:rPr>
        <w:t>Apple Fundraiser:</w:t>
      </w:r>
      <w:r>
        <w:t xml:space="preserve"> Plan in spring, sell in September. Aimee will forward info.</w:t>
      </w:r>
    </w:p>
    <w:p w14:paraId="72D3974F" w14:textId="32F4F506" w:rsidR="00CC1C68" w:rsidRDefault="00CC1C68" w:rsidP="00C7290E">
      <w:pPr>
        <w:pStyle w:val="ListParagraph"/>
        <w:numPr>
          <w:ilvl w:val="0"/>
          <w:numId w:val="13"/>
        </w:numPr>
      </w:pPr>
      <w:r w:rsidRPr="00E7531E">
        <w:rPr>
          <w:b/>
          <w:bCs/>
        </w:rPr>
        <w:t>Kids Outdoor Gears:</w:t>
      </w:r>
      <w:r>
        <w:t xml:space="preserve"> Alex will </w:t>
      </w:r>
      <w:proofErr w:type="gramStart"/>
      <w:r>
        <w:t>look into</w:t>
      </w:r>
      <w:proofErr w:type="gramEnd"/>
      <w:r>
        <w:t xml:space="preserve"> it. </w:t>
      </w:r>
    </w:p>
    <w:p w14:paraId="463C6F20" w14:textId="53C31E18" w:rsidR="00F246D3" w:rsidRDefault="00A84790" w:rsidP="00F246D3">
      <w:pPr>
        <w:pStyle w:val="Heading2"/>
        <w:numPr>
          <w:ilvl w:val="0"/>
          <w:numId w:val="12"/>
        </w:numPr>
        <w:ind w:left="426"/>
      </w:pPr>
      <w:r>
        <w:t>Orange Shirt</w:t>
      </w:r>
    </w:p>
    <w:p w14:paraId="177FF146" w14:textId="4934207B" w:rsidR="00F246D3" w:rsidRDefault="00CC1C68" w:rsidP="00CC1C68">
      <w:pPr>
        <w:pStyle w:val="ListParagraph"/>
        <w:numPr>
          <w:ilvl w:val="0"/>
          <w:numId w:val="13"/>
        </w:numPr>
      </w:pPr>
      <w:r>
        <w:t>15 shirts left</w:t>
      </w:r>
    </w:p>
    <w:p w14:paraId="398D24DF" w14:textId="70ECDBAA" w:rsidR="00CC1C68" w:rsidRDefault="00CC1C68" w:rsidP="00CC1C68">
      <w:pPr>
        <w:pStyle w:val="ListParagraph"/>
        <w:numPr>
          <w:ilvl w:val="0"/>
          <w:numId w:val="13"/>
        </w:numPr>
      </w:pPr>
      <w:r>
        <w:t xml:space="preserve">Should pre-buy again next year. </w:t>
      </w:r>
      <w:r w:rsidR="00E7531E">
        <w:t xml:space="preserve">Set up </w:t>
      </w:r>
      <w:r>
        <w:t>at Terry Fox and Open House</w:t>
      </w:r>
      <w:r w:rsidR="00E7531E">
        <w:t xml:space="preserve"> worked well</w:t>
      </w:r>
      <w:r>
        <w:t xml:space="preserve">. </w:t>
      </w:r>
    </w:p>
    <w:p w14:paraId="4E8A5A9F" w14:textId="535B2F2F" w:rsidR="00CC1C68" w:rsidRDefault="00CC1C68" w:rsidP="00CC1C68">
      <w:pPr>
        <w:pStyle w:val="ListParagraph"/>
        <w:numPr>
          <w:ilvl w:val="0"/>
          <w:numId w:val="13"/>
        </w:numPr>
      </w:pPr>
      <w:r>
        <w:t xml:space="preserve">Will try to look for another local design next year. </w:t>
      </w:r>
    </w:p>
    <w:p w14:paraId="6C2E0373" w14:textId="1C764A5C" w:rsidR="00722D12" w:rsidRDefault="00722D12" w:rsidP="00CC1C68">
      <w:pPr>
        <w:pStyle w:val="ListParagraph"/>
        <w:numPr>
          <w:ilvl w:val="0"/>
          <w:numId w:val="13"/>
        </w:numPr>
      </w:pPr>
      <w:r>
        <w:t xml:space="preserve">Received $15 donation: </w:t>
      </w:r>
      <w:r w:rsidR="00E7531E">
        <w:t>will need to</w:t>
      </w:r>
      <w:r>
        <w:t xml:space="preserve"> decide what to do. </w:t>
      </w:r>
    </w:p>
    <w:p w14:paraId="6BF9A4D7" w14:textId="1F5FC12C" w:rsidR="00722D12" w:rsidRDefault="00722D12" w:rsidP="00CC1C68">
      <w:pPr>
        <w:pStyle w:val="ListParagraph"/>
        <w:numPr>
          <w:ilvl w:val="0"/>
          <w:numId w:val="13"/>
        </w:numPr>
      </w:pPr>
      <w:r>
        <w:t xml:space="preserve">Pink Shirt: </w:t>
      </w:r>
      <w:r w:rsidR="00D24927">
        <w:t>Kindness Day will</w:t>
      </w:r>
      <w:r>
        <w:t xml:space="preserve"> be done February only. Order new </w:t>
      </w:r>
      <w:r w:rsidR="00D24927">
        <w:t>pink shirts</w:t>
      </w:r>
      <w:r>
        <w:t xml:space="preserve"> through Terry Fox. </w:t>
      </w:r>
    </w:p>
    <w:p w14:paraId="2257CB52" w14:textId="76381192" w:rsidR="00F246D3" w:rsidRDefault="00A84790" w:rsidP="00F246D3">
      <w:pPr>
        <w:pStyle w:val="Heading2"/>
        <w:numPr>
          <w:ilvl w:val="0"/>
          <w:numId w:val="12"/>
        </w:numPr>
        <w:ind w:left="426"/>
      </w:pPr>
      <w:r>
        <w:t>Carnival</w:t>
      </w:r>
    </w:p>
    <w:p w14:paraId="1D1FC7CE" w14:textId="4D10D4D5" w:rsidR="00F246D3" w:rsidRDefault="00722D12" w:rsidP="00722D12">
      <w:pPr>
        <w:pStyle w:val="ListParagraph"/>
        <w:numPr>
          <w:ilvl w:val="0"/>
          <w:numId w:val="13"/>
        </w:numPr>
      </w:pPr>
      <w:r>
        <w:t>Back on Feb 4</w:t>
      </w:r>
      <w:r w:rsidRPr="00722D12">
        <w:rPr>
          <w:vertAlign w:val="superscript"/>
        </w:rPr>
        <w:t>th</w:t>
      </w:r>
      <w:r>
        <w:t xml:space="preserve">. Will need a lot of volunteers. </w:t>
      </w:r>
    </w:p>
    <w:p w14:paraId="19C1C94C" w14:textId="05BB8F71" w:rsidR="00722D12" w:rsidRDefault="00722D12" w:rsidP="00722D12">
      <w:pPr>
        <w:pStyle w:val="ListParagraph"/>
        <w:numPr>
          <w:ilvl w:val="0"/>
          <w:numId w:val="13"/>
        </w:numPr>
      </w:pPr>
      <w:r>
        <w:t>Raffle Basket</w:t>
      </w:r>
      <w:r w:rsidR="00C4219C">
        <w:t>s</w:t>
      </w:r>
      <w:r>
        <w:t xml:space="preserve"> at the front. Games in the gym. </w:t>
      </w:r>
      <w:r w:rsidR="00E7531E">
        <w:t>Baked goods for Cake Walk</w:t>
      </w:r>
      <w:r w:rsidR="00D24927">
        <w:t xml:space="preserve"> will</w:t>
      </w:r>
      <w:r>
        <w:t xml:space="preserve"> have to be packaged</w:t>
      </w:r>
      <w:r w:rsidR="00E7531E">
        <w:t xml:space="preserve"> unless rules change.</w:t>
      </w:r>
    </w:p>
    <w:p w14:paraId="2399935B" w14:textId="2053D3C0" w:rsidR="00722D12" w:rsidRDefault="00722D12" w:rsidP="00722D12">
      <w:pPr>
        <w:pStyle w:val="ListParagraph"/>
        <w:numPr>
          <w:ilvl w:val="0"/>
          <w:numId w:val="13"/>
        </w:numPr>
      </w:pPr>
      <w:r>
        <w:lastRenderedPageBreak/>
        <w:t>Please reach out to businesses for silent auction</w:t>
      </w:r>
      <w:r w:rsidR="00ED281E">
        <w:t xml:space="preserve"> donations</w:t>
      </w:r>
      <w:r>
        <w:t xml:space="preserve">. </w:t>
      </w:r>
      <w:r w:rsidR="00495A0E">
        <w:t xml:space="preserve">Experiences (tickets to games, events, </w:t>
      </w:r>
      <w:proofErr w:type="spellStart"/>
      <w:r w:rsidR="00495A0E">
        <w:t>activites</w:t>
      </w:r>
      <w:proofErr w:type="spellEnd"/>
      <w:r w:rsidR="00495A0E">
        <w:t xml:space="preserve">, </w:t>
      </w:r>
      <w:proofErr w:type="spellStart"/>
      <w:r w:rsidR="00495A0E">
        <w:t>etc</w:t>
      </w:r>
      <w:proofErr w:type="spellEnd"/>
      <w:r w:rsidR="00495A0E">
        <w:t xml:space="preserve">) always do well. </w:t>
      </w:r>
    </w:p>
    <w:p w14:paraId="17227DE4" w14:textId="5D0E0137" w:rsidR="00722D12" w:rsidRDefault="00722D12" w:rsidP="00722D12">
      <w:pPr>
        <w:pStyle w:val="ListParagraph"/>
        <w:numPr>
          <w:ilvl w:val="0"/>
          <w:numId w:val="13"/>
        </w:numPr>
      </w:pPr>
      <w:r>
        <w:t xml:space="preserve">Book White Spot for food truck. One </w:t>
      </w:r>
      <w:proofErr w:type="spellStart"/>
      <w:r>
        <w:t>kind</w:t>
      </w:r>
      <w:r w:rsidR="00E7531E">
        <w:t>ie’s</w:t>
      </w:r>
      <w:proofErr w:type="spellEnd"/>
      <w:r>
        <w:t xml:space="preserve"> dad owns a food truck business</w:t>
      </w:r>
      <w:r w:rsidR="00E7531E">
        <w:t>;</w:t>
      </w:r>
      <w:r>
        <w:t xml:space="preserve"> Gurvinder will reach out. Tara</w:t>
      </w:r>
      <w:r w:rsidR="00E7531E">
        <w:t xml:space="preserve"> can reach out to in-laws who own Viva Sue Pizza.</w:t>
      </w:r>
    </w:p>
    <w:p w14:paraId="0008E7D5" w14:textId="3C7F257C" w:rsidR="00722D12" w:rsidRDefault="00722D12" w:rsidP="00722D12">
      <w:pPr>
        <w:pStyle w:val="ListParagraph"/>
        <w:numPr>
          <w:ilvl w:val="0"/>
          <w:numId w:val="13"/>
        </w:numPr>
      </w:pPr>
      <w:r>
        <w:t xml:space="preserve">Have checked on some of the games stored at the portable. Should book the </w:t>
      </w:r>
      <w:r w:rsidR="00E7531E">
        <w:t>bouncy</w:t>
      </w:r>
      <w:r>
        <w:t xml:space="preserve"> castle. Gurvinder has a bouncy castle business connection.</w:t>
      </w:r>
    </w:p>
    <w:p w14:paraId="33FBC30A" w14:textId="5089B966" w:rsidR="000C75CD" w:rsidRDefault="000C75CD" w:rsidP="000C75CD">
      <w:pPr>
        <w:pStyle w:val="Heading2"/>
        <w:numPr>
          <w:ilvl w:val="0"/>
          <w:numId w:val="12"/>
        </w:numPr>
        <w:ind w:left="426"/>
      </w:pPr>
      <w:r>
        <w:t>Events</w:t>
      </w:r>
    </w:p>
    <w:p w14:paraId="70E903FE" w14:textId="7EFA76F9" w:rsidR="00495A0E" w:rsidRDefault="00495A0E" w:rsidP="00495A0E">
      <w:pPr>
        <w:pStyle w:val="ListParagraph"/>
        <w:numPr>
          <w:ilvl w:val="0"/>
          <w:numId w:val="13"/>
        </w:numPr>
      </w:pPr>
      <w:r w:rsidRPr="00EE0EE9">
        <w:rPr>
          <w:b/>
          <w:bCs/>
        </w:rPr>
        <w:t>Movie Night:</w:t>
      </w:r>
      <w:r>
        <w:t xml:space="preserve"> Dec 2</w:t>
      </w:r>
      <w:r w:rsidRPr="00722D12">
        <w:rPr>
          <w:vertAlign w:val="superscript"/>
        </w:rPr>
        <w:t>nd</w:t>
      </w:r>
      <w:r w:rsidR="00E7531E">
        <w:t xml:space="preserve">. Suggested </w:t>
      </w:r>
      <w:r w:rsidR="00D24927">
        <w:t>donation</w:t>
      </w:r>
      <w:r w:rsidR="00ED281E">
        <w:t>$10</w:t>
      </w:r>
      <w:r w:rsidR="00D24927">
        <w:t xml:space="preserve"> </w:t>
      </w:r>
      <w:r>
        <w:t xml:space="preserve">per family.  </w:t>
      </w:r>
    </w:p>
    <w:p w14:paraId="687AE2D8" w14:textId="0501AEDD" w:rsidR="00495A0E" w:rsidRDefault="00495A0E" w:rsidP="00495A0E">
      <w:pPr>
        <w:pStyle w:val="ListParagraph"/>
        <w:numPr>
          <w:ilvl w:val="0"/>
          <w:numId w:val="13"/>
        </w:numPr>
      </w:pPr>
      <w:r w:rsidRPr="00EE0EE9">
        <w:rPr>
          <w:b/>
          <w:bCs/>
        </w:rPr>
        <w:t>Parent Ed/Technology:</w:t>
      </w:r>
      <w:r>
        <w:t xml:space="preserve"> Digital citizenship/social media. </w:t>
      </w:r>
      <w:r w:rsidR="00EE0EE9">
        <w:t xml:space="preserve">Can host a parent </w:t>
      </w:r>
      <w:r w:rsidR="00ED281E">
        <w:t>session</w:t>
      </w:r>
      <w:r w:rsidR="00EE0EE9">
        <w:t xml:space="preserve">. </w:t>
      </w:r>
      <w:r>
        <w:t xml:space="preserve">Should look at pricing for </w:t>
      </w:r>
      <w:r w:rsidR="00EE0EE9">
        <w:t>Grades 4-5</w:t>
      </w:r>
      <w:r>
        <w:t xml:space="preserve"> and look for different / primary level</w:t>
      </w:r>
      <w:r w:rsidR="00EE0EE9">
        <w:t>-</w:t>
      </w:r>
      <w:r>
        <w:t xml:space="preserve">oriented option for K-3. </w:t>
      </w:r>
      <w:r w:rsidR="00D24927">
        <w:t>Will find</w:t>
      </w:r>
      <w:r w:rsidR="00EE0EE9">
        <w:t xml:space="preserve"> out what</w:t>
      </w:r>
      <w:r>
        <w:t xml:space="preserve"> other schools in the district </w:t>
      </w:r>
      <w:r w:rsidR="00ED281E">
        <w:t>offer</w:t>
      </w:r>
      <w:r>
        <w:t xml:space="preserve"> for K-3 presentation.</w:t>
      </w:r>
    </w:p>
    <w:p w14:paraId="6740FA75" w14:textId="520C335A" w:rsidR="00F246D3" w:rsidRDefault="00F246D3" w:rsidP="00F246D3">
      <w:pPr>
        <w:pStyle w:val="Heading2"/>
        <w:numPr>
          <w:ilvl w:val="0"/>
          <w:numId w:val="12"/>
        </w:numPr>
        <w:ind w:left="426"/>
      </w:pPr>
      <w:r>
        <w:t>New Business</w:t>
      </w:r>
    </w:p>
    <w:p w14:paraId="42D5456D" w14:textId="099CEC98" w:rsidR="00F246D3" w:rsidRDefault="00495A0E" w:rsidP="00495A0E">
      <w:pPr>
        <w:pStyle w:val="ListParagraph"/>
        <w:numPr>
          <w:ilvl w:val="0"/>
          <w:numId w:val="13"/>
        </w:numPr>
      </w:pPr>
      <w:r w:rsidRPr="00EE0EE9">
        <w:rPr>
          <w:b/>
          <w:bCs/>
        </w:rPr>
        <w:t>Book Fair</w:t>
      </w:r>
      <w:r>
        <w:t xml:space="preserve"> tomorrow. Need one more volunteer from 5-6. </w:t>
      </w:r>
    </w:p>
    <w:p w14:paraId="09C1FB08" w14:textId="164C0DBA" w:rsidR="00EE0EE9" w:rsidRDefault="00EE0EE9" w:rsidP="00495A0E">
      <w:pPr>
        <w:pStyle w:val="ListParagraph"/>
        <w:numPr>
          <w:ilvl w:val="0"/>
          <w:numId w:val="13"/>
        </w:numPr>
      </w:pPr>
      <w:r w:rsidRPr="00EE0EE9">
        <w:rPr>
          <w:b/>
          <w:bCs/>
        </w:rPr>
        <w:t>Festive Family Fun</w:t>
      </w:r>
      <w:r>
        <w:t xml:space="preserve"> (Gingerbread House</w:t>
      </w:r>
      <w:r w:rsidR="00C4219C">
        <w:t xml:space="preserve"> Decorating</w:t>
      </w:r>
      <w:r>
        <w:t xml:space="preserve">): </w:t>
      </w:r>
    </w:p>
    <w:p w14:paraId="23CC6392" w14:textId="77777777" w:rsidR="00EE0EE9" w:rsidRDefault="00EE0EE9" w:rsidP="00D24927">
      <w:pPr>
        <w:pStyle w:val="ListParagraph"/>
        <w:numPr>
          <w:ilvl w:val="1"/>
          <w:numId w:val="13"/>
        </w:numPr>
      </w:pPr>
      <w:r>
        <w:t>Nov 18</w:t>
      </w:r>
      <w:r w:rsidRPr="00EE0EE9">
        <w:rPr>
          <w:vertAlign w:val="superscript"/>
        </w:rPr>
        <w:t>th</w:t>
      </w:r>
      <w:r>
        <w:t xml:space="preserve"> 6-8pm. Marcy will get 50 Costco pre-built kits. </w:t>
      </w:r>
    </w:p>
    <w:p w14:paraId="7D102AE6" w14:textId="415F4D3A" w:rsidR="00EE0EE9" w:rsidRDefault="00EE0EE9" w:rsidP="00D24927">
      <w:pPr>
        <w:pStyle w:val="ListParagraph"/>
        <w:numPr>
          <w:ilvl w:val="1"/>
          <w:numId w:val="13"/>
        </w:numPr>
      </w:pPr>
      <w:r>
        <w:t>Will be asking for a</w:t>
      </w:r>
      <w:r w:rsidR="00C4219C">
        <w:t xml:space="preserve"> photographer and a</w:t>
      </w:r>
      <w:r>
        <w:t xml:space="preserve"> volunteer to be Santa in the newsletter. A selfie station can be set up if there is no photographer. Marcy will contact the Photography teacher at Terry Fox for volunteers. </w:t>
      </w:r>
    </w:p>
    <w:p w14:paraId="25137429" w14:textId="75A09F45" w:rsidR="00EE0EE9" w:rsidRDefault="00EE0EE9" w:rsidP="00D24927">
      <w:pPr>
        <w:pStyle w:val="ListParagraph"/>
        <w:numPr>
          <w:ilvl w:val="1"/>
          <w:numId w:val="13"/>
        </w:numPr>
      </w:pPr>
      <w:r>
        <w:t xml:space="preserve">Marcy will look for Hot Chocolate donation to keep the cost low. </w:t>
      </w:r>
    </w:p>
    <w:p w14:paraId="2E0B0A29" w14:textId="2E74949F" w:rsidR="00EE0EE9" w:rsidRDefault="00EE0EE9" w:rsidP="00D24927">
      <w:pPr>
        <w:pStyle w:val="ListParagraph"/>
        <w:numPr>
          <w:ilvl w:val="1"/>
          <w:numId w:val="13"/>
        </w:numPr>
      </w:pPr>
      <w:r>
        <w:t xml:space="preserve">A neutral backdrop </w:t>
      </w:r>
      <w:r w:rsidR="00D24927">
        <w:t xml:space="preserve">could </w:t>
      </w:r>
      <w:r>
        <w:t xml:space="preserve">stay up for the Christmas concerts. </w:t>
      </w:r>
    </w:p>
    <w:p w14:paraId="300EA77A" w14:textId="2E3BB3C7" w:rsidR="00AC01C5" w:rsidRDefault="00EE0EE9" w:rsidP="00D24927">
      <w:pPr>
        <w:pStyle w:val="ListParagraph"/>
        <w:numPr>
          <w:ilvl w:val="1"/>
          <w:numId w:val="13"/>
        </w:numPr>
      </w:pPr>
      <w:r>
        <w:t>Tickets can go on School Cash Online.</w:t>
      </w:r>
      <w:r w:rsidR="00576DFE">
        <w:t xml:space="preserve"> A write</w:t>
      </w:r>
      <w:r w:rsidR="00D24927">
        <w:t>-</w:t>
      </w:r>
      <w:r w:rsidR="00576DFE">
        <w:t xml:space="preserve">up will be sent to Dayna by end of October. </w:t>
      </w:r>
    </w:p>
    <w:p w14:paraId="6CC873B6" w14:textId="4364F901" w:rsidR="00AC01C5" w:rsidRDefault="00AC01C5" w:rsidP="00576DFE">
      <w:pPr>
        <w:ind w:left="426"/>
      </w:pPr>
      <w:r>
        <w:t xml:space="preserve">Motion to approve </w:t>
      </w:r>
      <w:r w:rsidR="00576DFE">
        <w:t>a budget of $500 for Family Festive Fun night by</w:t>
      </w:r>
      <w:r>
        <w:t xml:space="preserve"> Kate and Queenie, seconded by Aimee. Motion carri</w:t>
      </w:r>
      <w:r w:rsidR="00576DFE">
        <w:t>ed unanimously.</w:t>
      </w:r>
      <w:r>
        <w:t xml:space="preserve"> </w:t>
      </w:r>
    </w:p>
    <w:p w14:paraId="0AD54828" w14:textId="77777777" w:rsidR="00F246D3" w:rsidRDefault="00F246D3" w:rsidP="00F246D3">
      <w:pPr>
        <w:pStyle w:val="Heading2"/>
        <w:numPr>
          <w:ilvl w:val="0"/>
          <w:numId w:val="12"/>
        </w:numPr>
        <w:ind w:left="426"/>
      </w:pPr>
      <w:r>
        <w:t>Princip</w:t>
      </w:r>
      <w:r w:rsidR="00020933">
        <w:t>al</w:t>
      </w:r>
      <w:r>
        <w:t>’s Report</w:t>
      </w:r>
    </w:p>
    <w:p w14:paraId="333DED0A" w14:textId="2CE72E33" w:rsidR="00F246D3" w:rsidRDefault="006423FD" w:rsidP="006423FD">
      <w:pPr>
        <w:pStyle w:val="ListParagraph"/>
        <w:numPr>
          <w:ilvl w:val="0"/>
          <w:numId w:val="13"/>
        </w:numPr>
      </w:pPr>
      <w:r>
        <w:t xml:space="preserve">Thank you to all parents who volunteered at </w:t>
      </w:r>
      <w:r w:rsidR="00C4219C">
        <w:t xml:space="preserve">the </w:t>
      </w:r>
      <w:r>
        <w:t>T</w:t>
      </w:r>
      <w:r w:rsidR="00576DFE">
        <w:t xml:space="preserve">erry </w:t>
      </w:r>
      <w:r>
        <w:t>F</w:t>
      </w:r>
      <w:r w:rsidR="00576DFE">
        <w:t>ox</w:t>
      </w:r>
      <w:r>
        <w:t xml:space="preserve"> run. </w:t>
      </w:r>
      <w:r w:rsidR="00576DFE">
        <w:t>The school raised</w:t>
      </w:r>
      <w:r>
        <w:t xml:space="preserve"> </w:t>
      </w:r>
      <w:r w:rsidR="00576DFE">
        <w:t>$</w:t>
      </w:r>
      <w:r>
        <w:t xml:space="preserve">3300. </w:t>
      </w:r>
      <w:r w:rsidR="00576DFE">
        <w:t xml:space="preserve">Terry Fox run will be scheduled earlier in September next year to </w:t>
      </w:r>
      <w:r w:rsidR="00C4219C">
        <w:t>space it further apart from</w:t>
      </w:r>
      <w:r w:rsidR="00576DFE">
        <w:t xml:space="preserve"> Truth and Reconciliation Day. </w:t>
      </w:r>
    </w:p>
    <w:p w14:paraId="67B18287" w14:textId="713E46E8" w:rsidR="006423FD" w:rsidRDefault="006423FD" w:rsidP="006423FD">
      <w:pPr>
        <w:pStyle w:val="ListParagraph"/>
        <w:numPr>
          <w:ilvl w:val="0"/>
          <w:numId w:val="13"/>
        </w:numPr>
      </w:pPr>
      <w:r>
        <w:t>Interim report going home</w:t>
      </w:r>
      <w:r w:rsidR="00A225C1">
        <w:t xml:space="preserve"> this week</w:t>
      </w:r>
      <w:r>
        <w:t>. Early dismiss</w:t>
      </w:r>
      <w:r w:rsidR="00C4219C">
        <w:t>al</w:t>
      </w:r>
      <w:r>
        <w:t xml:space="preserve"> </w:t>
      </w:r>
      <w:r w:rsidR="00A225C1">
        <w:t>two</w:t>
      </w:r>
      <w:r>
        <w:t xml:space="preserve"> days next week for parent meetings. </w:t>
      </w:r>
    </w:p>
    <w:p w14:paraId="11027607" w14:textId="431BBF94" w:rsidR="006423FD" w:rsidRDefault="006423FD" w:rsidP="006423FD">
      <w:pPr>
        <w:pStyle w:val="ListParagraph"/>
        <w:numPr>
          <w:ilvl w:val="0"/>
          <w:numId w:val="13"/>
        </w:numPr>
      </w:pPr>
      <w:r>
        <w:t xml:space="preserve">Halloween parade on </w:t>
      </w:r>
      <w:r w:rsidR="00DA6709">
        <w:t>Mon, Oct 31</w:t>
      </w:r>
      <w:r w:rsidR="00DA6709" w:rsidRPr="00DA6709">
        <w:rPr>
          <w:vertAlign w:val="superscript"/>
        </w:rPr>
        <w:t>st</w:t>
      </w:r>
      <w:r>
        <w:t xml:space="preserve">. Parents are welcome to attend. </w:t>
      </w:r>
    </w:p>
    <w:p w14:paraId="56EA6161" w14:textId="6D0E5492" w:rsidR="006423FD" w:rsidRDefault="006423FD" w:rsidP="006423FD">
      <w:pPr>
        <w:pStyle w:val="ListParagraph"/>
        <w:numPr>
          <w:ilvl w:val="0"/>
          <w:numId w:val="13"/>
        </w:numPr>
      </w:pPr>
      <w:r>
        <w:t xml:space="preserve">Remembrance </w:t>
      </w:r>
      <w:r w:rsidR="00A225C1">
        <w:t>D</w:t>
      </w:r>
      <w:r>
        <w:t xml:space="preserve">ay </w:t>
      </w:r>
      <w:r w:rsidR="00A225C1">
        <w:t>A</w:t>
      </w:r>
      <w:r>
        <w:t>ssembly on Nov 10</w:t>
      </w:r>
      <w:r w:rsidRPr="006423FD">
        <w:rPr>
          <w:vertAlign w:val="superscript"/>
        </w:rPr>
        <w:t>th</w:t>
      </w:r>
      <w:r>
        <w:t xml:space="preserve">. </w:t>
      </w:r>
    </w:p>
    <w:p w14:paraId="22F82ED5" w14:textId="7BFEC4BD" w:rsidR="006423FD" w:rsidRDefault="00A225C1" w:rsidP="006423FD">
      <w:pPr>
        <w:pStyle w:val="ListParagraph"/>
        <w:numPr>
          <w:ilvl w:val="0"/>
          <w:numId w:val="13"/>
        </w:numPr>
      </w:pPr>
      <w:r>
        <w:t>W</w:t>
      </w:r>
      <w:r w:rsidR="006423FD">
        <w:t xml:space="preserve">inter concert </w:t>
      </w:r>
      <w:r>
        <w:t>on</w:t>
      </w:r>
      <w:r w:rsidR="006423FD">
        <w:t xml:space="preserve"> Dec 13-15. No tennis this year; </w:t>
      </w:r>
      <w:r w:rsidR="00C4219C">
        <w:t xml:space="preserve">the </w:t>
      </w:r>
      <w:r w:rsidR="006423FD">
        <w:t xml:space="preserve">school </w:t>
      </w:r>
      <w:r w:rsidR="00ED281E">
        <w:t xml:space="preserve">is </w:t>
      </w:r>
      <w:r w:rsidR="006423FD">
        <w:t xml:space="preserve">looking at other options. </w:t>
      </w:r>
    </w:p>
    <w:p w14:paraId="1484E07C" w14:textId="0F00AE61" w:rsidR="006423FD" w:rsidRDefault="006423FD" w:rsidP="00A225C1">
      <w:pPr>
        <w:pStyle w:val="ListParagraph"/>
        <w:numPr>
          <w:ilvl w:val="0"/>
          <w:numId w:val="13"/>
        </w:numPr>
      </w:pPr>
      <w:r>
        <w:t>Fieldtrips have returned. K and K/1 went to</w:t>
      </w:r>
      <w:r w:rsidR="00C4219C">
        <w:t xml:space="preserve"> the</w:t>
      </w:r>
      <w:r>
        <w:t xml:space="preserve"> pumpkin patch. Honeybee </w:t>
      </w:r>
      <w:r w:rsidR="00A225C1">
        <w:t>C</w:t>
      </w:r>
      <w:r>
        <w:t xml:space="preserve">entre and </w:t>
      </w:r>
      <w:proofErr w:type="spellStart"/>
      <w:r>
        <w:t>Minnekhaha</w:t>
      </w:r>
      <w:proofErr w:type="spellEnd"/>
      <w:r>
        <w:t xml:space="preserve"> </w:t>
      </w:r>
      <w:r w:rsidR="00A225C1">
        <w:t>P</w:t>
      </w:r>
      <w:r>
        <w:t>ark fieldtrip</w:t>
      </w:r>
      <w:r w:rsidR="00A225C1">
        <w:t>s</w:t>
      </w:r>
      <w:r>
        <w:t xml:space="preserve"> coming up.</w:t>
      </w:r>
    </w:p>
    <w:p w14:paraId="374CE6ED" w14:textId="7519BB46" w:rsidR="006423FD" w:rsidRDefault="006423FD" w:rsidP="006423FD">
      <w:pPr>
        <w:pStyle w:val="ListParagraph"/>
        <w:numPr>
          <w:ilvl w:val="0"/>
          <w:numId w:val="13"/>
        </w:numPr>
      </w:pPr>
      <w:r>
        <w:t>Hip Hop returning in the spring. (</w:t>
      </w:r>
      <w:r w:rsidR="00A225C1">
        <w:t>If nothing replaces Tennis</w:t>
      </w:r>
      <w:r>
        <w:t>, PAC might be able to fund the full amount).</w:t>
      </w:r>
    </w:p>
    <w:p w14:paraId="3076DD27" w14:textId="77777777" w:rsidR="001E671C" w:rsidRPr="00A32DE9" w:rsidRDefault="001E671C"/>
    <w:p w14:paraId="5B0EE966" w14:textId="77777777" w:rsidR="009A34F6" w:rsidRDefault="000534FF" w:rsidP="005578C9">
      <w:pPr>
        <w:pStyle w:val="Heading2"/>
      </w:pPr>
      <w:r>
        <w:lastRenderedPageBreak/>
        <w:t>Adjournment</w:t>
      </w:r>
    </w:p>
    <w:p w14:paraId="661CCBCA" w14:textId="153C97EA" w:rsidR="007047C1" w:rsidRDefault="007047C1">
      <w:r>
        <w:t xml:space="preserve">Motion to adjourn the meeting by </w:t>
      </w:r>
      <w:r w:rsidR="006423FD">
        <w:t>Jane, seconded by Tara</w:t>
      </w:r>
      <w:r>
        <w:t xml:space="preserve">. Motion was passed by </w:t>
      </w:r>
      <w:r w:rsidR="006423FD">
        <w:t>unanimously</w:t>
      </w:r>
      <w:r>
        <w:t xml:space="preserve">. </w:t>
      </w:r>
    </w:p>
    <w:p w14:paraId="79C2E723" w14:textId="003040D3" w:rsidR="007047C1" w:rsidRDefault="009A34F6">
      <w:r>
        <w:t xml:space="preserve">Meeting was adjourned at </w:t>
      </w:r>
      <w:r w:rsidR="006423FD">
        <w:t>8:26</w:t>
      </w:r>
      <w:r>
        <w:t xml:space="preserve"> by</w:t>
      </w:r>
      <w:r w:rsidR="000A2E2A">
        <w:t xml:space="preserve"> </w:t>
      </w:r>
      <w:r w:rsidR="00A225C1">
        <w:t xml:space="preserve">Erica Salemink. </w:t>
      </w:r>
      <w:r>
        <w:t xml:space="preserve"> </w:t>
      </w:r>
    </w:p>
    <w:p w14:paraId="452A12FD" w14:textId="0FBA3814" w:rsidR="009A34F6" w:rsidRDefault="009A34F6">
      <w:r>
        <w:t xml:space="preserve">The next general meeting will be at </w:t>
      </w:r>
      <w:r w:rsidR="003E12E7">
        <w:t>6:45pm</w:t>
      </w:r>
      <w:r>
        <w:t xml:space="preserve"> on </w:t>
      </w:r>
      <w:sdt>
        <w:sdtPr>
          <w:alias w:val="Date"/>
          <w:tag w:val="Date"/>
          <w:id w:val="976304011"/>
          <w:placeholder>
            <w:docPart w:val="64D82A1477C347028B22AA1B90C85182"/>
          </w:placeholder>
          <w:date w:fullDate="2022-11-1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E12E7">
            <w:t>November 16, 2022</w:t>
          </w:r>
        </w:sdtContent>
      </w:sdt>
      <w:r w:rsidR="007047C1">
        <w:t xml:space="preserve">. </w:t>
      </w:r>
    </w:p>
    <w:p w14:paraId="7A2755B0" w14:textId="5E40C60D" w:rsidR="009A34F6" w:rsidRDefault="009A34F6" w:rsidP="005578C9">
      <w:r>
        <w:t>Minutes submitted by:</w:t>
      </w:r>
      <w:r>
        <w:tab/>
      </w:r>
      <w:r w:rsidR="00A225C1">
        <w:t>Queenie Wong</w:t>
      </w:r>
    </w:p>
    <w:sectPr w:rsidR="009A34F6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B1105"/>
    <w:multiLevelType w:val="hybridMultilevel"/>
    <w:tmpl w:val="3530EE9A"/>
    <w:lvl w:ilvl="0" w:tplc="1009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4" w:hanging="360"/>
      </w:pPr>
    </w:lvl>
    <w:lvl w:ilvl="2" w:tplc="1009001B" w:tentative="1">
      <w:start w:val="1"/>
      <w:numFmt w:val="lowerRoman"/>
      <w:lvlText w:val="%3."/>
      <w:lvlJc w:val="right"/>
      <w:pPr>
        <w:ind w:left="2094" w:hanging="180"/>
      </w:pPr>
    </w:lvl>
    <w:lvl w:ilvl="3" w:tplc="1009000F" w:tentative="1">
      <w:start w:val="1"/>
      <w:numFmt w:val="decimal"/>
      <w:lvlText w:val="%4."/>
      <w:lvlJc w:val="left"/>
      <w:pPr>
        <w:ind w:left="2814" w:hanging="360"/>
      </w:pPr>
    </w:lvl>
    <w:lvl w:ilvl="4" w:tplc="10090019" w:tentative="1">
      <w:start w:val="1"/>
      <w:numFmt w:val="lowerLetter"/>
      <w:lvlText w:val="%5."/>
      <w:lvlJc w:val="left"/>
      <w:pPr>
        <w:ind w:left="3534" w:hanging="360"/>
      </w:pPr>
    </w:lvl>
    <w:lvl w:ilvl="5" w:tplc="1009001B" w:tentative="1">
      <w:start w:val="1"/>
      <w:numFmt w:val="lowerRoman"/>
      <w:lvlText w:val="%6."/>
      <w:lvlJc w:val="right"/>
      <w:pPr>
        <w:ind w:left="4254" w:hanging="180"/>
      </w:pPr>
    </w:lvl>
    <w:lvl w:ilvl="6" w:tplc="1009000F" w:tentative="1">
      <w:start w:val="1"/>
      <w:numFmt w:val="decimal"/>
      <w:lvlText w:val="%7."/>
      <w:lvlJc w:val="left"/>
      <w:pPr>
        <w:ind w:left="4974" w:hanging="360"/>
      </w:pPr>
    </w:lvl>
    <w:lvl w:ilvl="7" w:tplc="10090019" w:tentative="1">
      <w:start w:val="1"/>
      <w:numFmt w:val="lowerLetter"/>
      <w:lvlText w:val="%8."/>
      <w:lvlJc w:val="left"/>
      <w:pPr>
        <w:ind w:left="5694" w:hanging="360"/>
      </w:pPr>
    </w:lvl>
    <w:lvl w:ilvl="8" w:tplc="10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4A9E46DF"/>
    <w:multiLevelType w:val="hybridMultilevel"/>
    <w:tmpl w:val="A45A8A8E"/>
    <w:lvl w:ilvl="0" w:tplc="814475E8">
      <w:start w:val="1"/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D3"/>
    <w:rsid w:val="0001097A"/>
    <w:rsid w:val="00020933"/>
    <w:rsid w:val="000534FF"/>
    <w:rsid w:val="00072ED5"/>
    <w:rsid w:val="000A2E2A"/>
    <w:rsid w:val="000B66A9"/>
    <w:rsid w:val="000C75CD"/>
    <w:rsid w:val="001E671C"/>
    <w:rsid w:val="0020689D"/>
    <w:rsid w:val="00233C34"/>
    <w:rsid w:val="00272ABC"/>
    <w:rsid w:val="002B0EBB"/>
    <w:rsid w:val="00316C23"/>
    <w:rsid w:val="003555FB"/>
    <w:rsid w:val="003A76DD"/>
    <w:rsid w:val="003B382E"/>
    <w:rsid w:val="003E12E7"/>
    <w:rsid w:val="00495A0E"/>
    <w:rsid w:val="004C24E5"/>
    <w:rsid w:val="004E03C0"/>
    <w:rsid w:val="005578C9"/>
    <w:rsid w:val="00576DFE"/>
    <w:rsid w:val="005D1830"/>
    <w:rsid w:val="00630139"/>
    <w:rsid w:val="006423FD"/>
    <w:rsid w:val="0069738C"/>
    <w:rsid w:val="00701DA7"/>
    <w:rsid w:val="007047C1"/>
    <w:rsid w:val="0070675D"/>
    <w:rsid w:val="00722D12"/>
    <w:rsid w:val="00770E01"/>
    <w:rsid w:val="00774BE8"/>
    <w:rsid w:val="00783329"/>
    <w:rsid w:val="00811AA2"/>
    <w:rsid w:val="00816D31"/>
    <w:rsid w:val="0084476C"/>
    <w:rsid w:val="00873522"/>
    <w:rsid w:val="008B799B"/>
    <w:rsid w:val="008E0AF8"/>
    <w:rsid w:val="00935B96"/>
    <w:rsid w:val="009A34F6"/>
    <w:rsid w:val="009E1506"/>
    <w:rsid w:val="009E5D4E"/>
    <w:rsid w:val="009F3B76"/>
    <w:rsid w:val="00A0055C"/>
    <w:rsid w:val="00A072FB"/>
    <w:rsid w:val="00A1127D"/>
    <w:rsid w:val="00A225C1"/>
    <w:rsid w:val="00A32DE9"/>
    <w:rsid w:val="00A36255"/>
    <w:rsid w:val="00A44E0B"/>
    <w:rsid w:val="00A5561A"/>
    <w:rsid w:val="00A84790"/>
    <w:rsid w:val="00AC01C5"/>
    <w:rsid w:val="00AD68CA"/>
    <w:rsid w:val="00B82E80"/>
    <w:rsid w:val="00C166EB"/>
    <w:rsid w:val="00C2284F"/>
    <w:rsid w:val="00C4219C"/>
    <w:rsid w:val="00C517DB"/>
    <w:rsid w:val="00C7290E"/>
    <w:rsid w:val="00CC1C68"/>
    <w:rsid w:val="00CE7DBE"/>
    <w:rsid w:val="00D24927"/>
    <w:rsid w:val="00D9674B"/>
    <w:rsid w:val="00D96AB6"/>
    <w:rsid w:val="00DA6709"/>
    <w:rsid w:val="00DB3CF3"/>
    <w:rsid w:val="00DC3AE8"/>
    <w:rsid w:val="00E44288"/>
    <w:rsid w:val="00E7531E"/>
    <w:rsid w:val="00E824F4"/>
    <w:rsid w:val="00ED17B0"/>
    <w:rsid w:val="00ED281E"/>
    <w:rsid w:val="00EE0EE9"/>
    <w:rsid w:val="00F073E2"/>
    <w:rsid w:val="00F21E52"/>
    <w:rsid w:val="00F246D3"/>
    <w:rsid w:val="00F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F3109"/>
  <w15:docId w15:val="{0A8C0748-408D-4F7C-B16F-4A90BA2C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97A"/>
  </w:style>
  <w:style w:type="paragraph" w:styleId="Heading1">
    <w:name w:val="heading 1"/>
    <w:basedOn w:val="Normal"/>
    <w:next w:val="Normal"/>
    <w:link w:val="Heading1Char"/>
    <w:uiPriority w:val="9"/>
    <w:qFormat/>
    <w:rsid w:val="0001097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97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97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97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97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A79C7E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97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A79C7E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97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97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97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9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09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09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97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97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97A"/>
    <w:rPr>
      <w:rFonts w:asciiTheme="majorHAnsi" w:eastAsiaTheme="majorEastAsia" w:hAnsiTheme="majorHAnsi" w:cstheme="majorBidi"/>
      <w:b/>
      <w:bCs/>
      <w:color w:val="A79C7E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97A"/>
    <w:rPr>
      <w:rFonts w:asciiTheme="majorHAnsi" w:eastAsiaTheme="majorEastAsia" w:hAnsiTheme="majorHAnsi" w:cstheme="majorBidi"/>
      <w:b/>
      <w:bCs/>
      <w:i/>
      <w:iCs/>
      <w:color w:val="A79C7E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97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97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97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1097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097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97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097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1097A"/>
    <w:rPr>
      <w:b/>
      <w:bCs/>
    </w:rPr>
  </w:style>
  <w:style w:type="character" w:styleId="Emphasis">
    <w:name w:val="Emphasis"/>
    <w:uiPriority w:val="20"/>
    <w:qFormat/>
    <w:rsid w:val="000109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109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097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097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97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97A"/>
    <w:rPr>
      <w:b/>
      <w:bCs/>
      <w:i/>
      <w:iCs/>
    </w:rPr>
  </w:style>
  <w:style w:type="character" w:styleId="SubtleEmphasis">
    <w:name w:val="Subtle Emphasis"/>
    <w:uiPriority w:val="19"/>
    <w:qFormat/>
    <w:rsid w:val="0001097A"/>
    <w:rPr>
      <w:i/>
      <w:iCs/>
    </w:rPr>
  </w:style>
  <w:style w:type="character" w:styleId="IntenseEmphasis">
    <w:name w:val="Intense Emphasis"/>
    <w:uiPriority w:val="21"/>
    <w:qFormat/>
    <w:rsid w:val="0001097A"/>
    <w:rPr>
      <w:b/>
      <w:bCs/>
    </w:rPr>
  </w:style>
  <w:style w:type="character" w:styleId="SubtleReference">
    <w:name w:val="Subtle Reference"/>
    <w:uiPriority w:val="31"/>
    <w:qFormat/>
    <w:rsid w:val="0001097A"/>
    <w:rPr>
      <w:smallCaps/>
    </w:rPr>
  </w:style>
  <w:style w:type="character" w:styleId="IntenseReference">
    <w:name w:val="Intense Reference"/>
    <w:uiPriority w:val="32"/>
    <w:qFormat/>
    <w:rsid w:val="0001097A"/>
    <w:rPr>
      <w:smallCaps/>
      <w:spacing w:val="5"/>
      <w:u w:val="single"/>
    </w:rPr>
  </w:style>
  <w:style w:type="character" w:styleId="BookTitle">
    <w:name w:val="Book Title"/>
    <w:uiPriority w:val="33"/>
    <w:qFormat/>
    <w:rsid w:val="0001097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97A"/>
    <w:pPr>
      <w:outlineLvl w:val="9"/>
    </w:pPr>
    <w:rPr>
      <w:lang w:bidi="en-US"/>
    </w:rPr>
  </w:style>
  <w:style w:type="table" w:styleId="TableGrid">
    <w:name w:val="Table Grid"/>
    <w:basedOn w:val="TableNormal"/>
    <w:rsid w:val="0077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W\AppData\Roaming\Microsoft\Templates\MS_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E677D4B4DF422781BF12AD862B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5C094-6D3B-4704-8CBA-99314DFEC91B}"/>
      </w:docPartPr>
      <w:docPartBody>
        <w:p w:rsidR="000825DE" w:rsidRDefault="006C78DD">
          <w:pPr>
            <w:pStyle w:val="10E677D4B4DF422781BF12AD862BAC03"/>
          </w:pPr>
          <w:r>
            <w:t>[Organization/Committee Name]</w:t>
          </w:r>
        </w:p>
      </w:docPartBody>
    </w:docPart>
    <w:docPart>
      <w:docPartPr>
        <w:name w:val="FE96C2069D0E4D05871EAF7048061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4AA43-2BD1-44C6-8F93-7584AFDE4119}"/>
      </w:docPartPr>
      <w:docPartBody>
        <w:p w:rsidR="000825DE" w:rsidRDefault="006C78DD">
          <w:pPr>
            <w:pStyle w:val="FE96C2069D0E4D05871EAF7048061EBE"/>
          </w:pPr>
          <w:r>
            <w:t>[Organization/Committee Name]</w:t>
          </w:r>
        </w:p>
      </w:docPartBody>
    </w:docPart>
    <w:docPart>
      <w:docPartPr>
        <w:name w:val="8430E3798F424DD78E6937079DBB9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625C3-896C-47F2-B841-E2FD2950644D}"/>
      </w:docPartPr>
      <w:docPartBody>
        <w:p w:rsidR="000825DE" w:rsidRDefault="006C78DD">
          <w:pPr>
            <w:pStyle w:val="8430E3798F424DD78E6937079DBB9052"/>
          </w:pPr>
          <w:r w:rsidRPr="00272ABC">
            <w:rPr>
              <w:rStyle w:val="PlaceholderText"/>
            </w:rPr>
            <w:t>[Facilitator Name]</w:t>
          </w:r>
        </w:p>
      </w:docPartBody>
    </w:docPart>
    <w:docPart>
      <w:docPartPr>
        <w:name w:val="64D82A1477C347028B22AA1B90C85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3DB78-80A3-4B7C-8468-047CAE8860F0}"/>
      </w:docPartPr>
      <w:docPartBody>
        <w:p w:rsidR="000825DE" w:rsidRDefault="006C78DD">
          <w:pPr>
            <w:pStyle w:val="64D82A1477C347028B22AA1B90C85182"/>
          </w:pPr>
          <w:r w:rsidRPr="00272ABC">
            <w:rPr>
              <w:rStyle w:val="PlaceholderText"/>
            </w:rPr>
            <w:t>[click to select date]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21291-85CA-46F5-A645-437A970FAC7F}"/>
      </w:docPartPr>
      <w:docPartBody>
        <w:p w:rsidR="00616F19" w:rsidRDefault="00DF133F">
          <w:r w:rsidRPr="0063612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439"/>
    <w:rsid w:val="00031F4C"/>
    <w:rsid w:val="000825DE"/>
    <w:rsid w:val="000C38E4"/>
    <w:rsid w:val="0011562F"/>
    <w:rsid w:val="00141149"/>
    <w:rsid w:val="0016763F"/>
    <w:rsid w:val="001F592A"/>
    <w:rsid w:val="002306C1"/>
    <w:rsid w:val="002D2338"/>
    <w:rsid w:val="003A24CD"/>
    <w:rsid w:val="003E6B60"/>
    <w:rsid w:val="004433FD"/>
    <w:rsid w:val="00445450"/>
    <w:rsid w:val="004A0287"/>
    <w:rsid w:val="004A36BF"/>
    <w:rsid w:val="004C24C1"/>
    <w:rsid w:val="00533478"/>
    <w:rsid w:val="0059499F"/>
    <w:rsid w:val="00616F19"/>
    <w:rsid w:val="006264FC"/>
    <w:rsid w:val="006C4184"/>
    <w:rsid w:val="006C78DD"/>
    <w:rsid w:val="00763336"/>
    <w:rsid w:val="007B5F41"/>
    <w:rsid w:val="007C6465"/>
    <w:rsid w:val="0087691E"/>
    <w:rsid w:val="008D57F2"/>
    <w:rsid w:val="00916913"/>
    <w:rsid w:val="0094072E"/>
    <w:rsid w:val="00944F6D"/>
    <w:rsid w:val="00956B90"/>
    <w:rsid w:val="009A0B68"/>
    <w:rsid w:val="009B5439"/>
    <w:rsid w:val="00AC259D"/>
    <w:rsid w:val="00C80F25"/>
    <w:rsid w:val="00C83C23"/>
    <w:rsid w:val="00C91FA6"/>
    <w:rsid w:val="00DF133F"/>
    <w:rsid w:val="00E4030A"/>
    <w:rsid w:val="00F8790C"/>
    <w:rsid w:val="00F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E677D4B4DF422781BF12AD862BAC03">
    <w:name w:val="10E677D4B4DF422781BF12AD862BAC03"/>
  </w:style>
  <w:style w:type="paragraph" w:customStyle="1" w:styleId="FE96C2069D0E4D05871EAF7048061EBE">
    <w:name w:val="FE96C2069D0E4D05871EAF7048061EBE"/>
  </w:style>
  <w:style w:type="character" w:styleId="PlaceholderText">
    <w:name w:val="Placeholder Text"/>
    <w:basedOn w:val="DefaultParagraphFont"/>
    <w:uiPriority w:val="99"/>
    <w:semiHidden/>
    <w:rsid w:val="00DF133F"/>
    <w:rPr>
      <w:color w:val="808080"/>
    </w:rPr>
  </w:style>
  <w:style w:type="paragraph" w:customStyle="1" w:styleId="8430E3798F424DD78E6937079DBB9052">
    <w:name w:val="8430E3798F424DD78E6937079DBB9052"/>
  </w:style>
  <w:style w:type="paragraph" w:customStyle="1" w:styleId="64D82A1477C347028B22AA1B90C85182">
    <w:name w:val="64D82A1477C347028B22AA1B90C851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979868BAB2548918536AECD126628" ma:contentTypeVersion="0" ma:contentTypeDescription="Create a new document." ma:contentTypeScope="" ma:versionID="a0ac46cbc13d89d56c4e428968ddc1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AB162-A375-41CD-AB95-4B76CC36873A}"/>
</file>

<file path=customXml/itemProps2.xml><?xml version="1.0" encoding="utf-8"?>
<ds:datastoreItem xmlns:ds="http://schemas.openxmlformats.org/officeDocument/2006/customXml" ds:itemID="{34FAAC6B-2932-45D8-A32D-8356DFAA4351}"/>
</file>

<file path=customXml/itemProps3.xml><?xml version="1.0" encoding="utf-8"?>
<ds:datastoreItem xmlns:ds="http://schemas.openxmlformats.org/officeDocument/2006/customXml" ds:itemID="{E7EF3059-B328-42BC-A000-B999722B84DC}"/>
</file>

<file path=docProps/app.xml><?xml version="1.0" encoding="utf-8"?>
<Properties xmlns="http://schemas.openxmlformats.org/officeDocument/2006/extended-properties" xmlns:vt="http://schemas.openxmlformats.org/officeDocument/2006/docPropsVTypes">
  <Template>MS_FormalMeetingMinutes</Template>
  <TotalTime>0</TotalTime>
  <Pages>4</Pages>
  <Words>946</Words>
  <Characters>5394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Cedar Drive PAC 2022/2023</dc:subject>
  <dc:creator>QW</dc:creator>
  <dc:description>Erica Salemink</dc:description>
  <cp:lastModifiedBy>MacDonald, Dayna</cp:lastModifiedBy>
  <cp:revision>2</cp:revision>
  <cp:lastPrinted>2012-01-04T23:03:00Z</cp:lastPrinted>
  <dcterms:created xsi:type="dcterms:W3CDTF">2022-11-15T21:59:00Z</dcterms:created>
  <dcterms:modified xsi:type="dcterms:W3CDTF">2022-11-15T21:59:00Z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0x01010082A979868BAB2548918536AECD126628</vt:lpwstr>
  </property>
</Properties>
</file>